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AA60" w14:textId="1A6EA9C3" w:rsidR="0086376F" w:rsidRDefault="00427128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EDEF6" wp14:editId="53473F62">
                <wp:simplePos x="0" y="0"/>
                <wp:positionH relativeFrom="page">
                  <wp:posOffset>6057900</wp:posOffset>
                </wp:positionH>
                <wp:positionV relativeFrom="paragraph">
                  <wp:posOffset>-235585</wp:posOffset>
                </wp:positionV>
                <wp:extent cx="1333500" cy="1257300"/>
                <wp:effectExtent l="0" t="0" r="19050" b="19050"/>
                <wp:wrapNone/>
                <wp:docPr id="19452146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2B2A9B" w14:textId="77777777" w:rsidR="0086376F" w:rsidRDefault="00000000">
                            <w:pPr>
                              <w:pStyle w:val="Framecontents"/>
                            </w:pPr>
                            <w:r>
                              <w:t>Merci de joindre (ne pas coller) une photo récente pour la licence FFAM et le site ACO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9EDEF6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477pt;margin-top:-18.55pt;width:105pt;height:99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" strokeweight=".02106mm">
                <v:textbox>
                  <w:txbxContent>
                    <w:p w14:paraId="242B2A9B" w14:textId="77777777" w:rsidR="0086376F" w:rsidRDefault="00000000">
                      <w:pPr>
                        <w:pStyle w:val="Framecontents"/>
                      </w:pPr>
                      <w:r>
                        <w:t>Merci de joindre (ne pas coller) une photo récente pour la licence FFAM et le site ACO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17E89" wp14:editId="62BC0612">
                <wp:simplePos x="0" y="0"/>
                <wp:positionH relativeFrom="column">
                  <wp:posOffset>1370965</wp:posOffset>
                </wp:positionH>
                <wp:positionV relativeFrom="paragraph">
                  <wp:posOffset>-232410</wp:posOffset>
                </wp:positionV>
                <wp:extent cx="3657600" cy="1257300"/>
                <wp:effectExtent l="0" t="0" r="19050" b="19050"/>
                <wp:wrapNone/>
                <wp:docPr id="211153593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658B81" w14:textId="77777777" w:rsidR="0086376F" w:rsidRDefault="00000000">
                            <w:pPr>
                              <w:pStyle w:val="Framecontents"/>
                              <w:jc w:val="center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>AERO CLUB DE L’OCHSENFELD</w:t>
                            </w:r>
                          </w:p>
                          <w:p w14:paraId="1AA5D03F" w14:textId="77777777" w:rsidR="0086376F" w:rsidRDefault="00000000">
                            <w:pPr>
                              <w:pStyle w:val="Framecontents"/>
                              <w:jc w:val="center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>CERNAY</w:t>
                            </w:r>
                          </w:p>
                          <w:p w14:paraId="6632C871" w14:textId="77777777" w:rsidR="0086376F" w:rsidRDefault="00000000">
                            <w:pPr>
                              <w:pStyle w:val="Framecontents"/>
                              <w:jc w:val="center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>FORMULAIRE D’INSCRIPTION 2025</w:t>
                            </w:r>
                          </w:p>
                          <w:p w14:paraId="454082CC" w14:textId="77777777" w:rsidR="0086376F" w:rsidRDefault="00000000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>Nouvel adhérent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7E89" id="1" o:spid="_x0000_s1027" type="#_x0000_t202" style="position:absolute;margin-left:107.95pt;margin-top:-18.3pt;width:4in;height:99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" strokeweight=".02106mm">
                <v:textbox>
                  <w:txbxContent>
                    <w:p w14:paraId="68658B81" w14:textId="77777777" w:rsidR="0086376F" w:rsidRDefault="00000000">
                      <w:pPr>
                        <w:pStyle w:val="Framecontents"/>
                        <w:jc w:val="center"/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>AERO CLUB DE L’OCHSENFELD</w:t>
                      </w:r>
                    </w:p>
                    <w:p w14:paraId="1AA5D03F" w14:textId="77777777" w:rsidR="0086376F" w:rsidRDefault="00000000">
                      <w:pPr>
                        <w:pStyle w:val="Framecontents"/>
                        <w:jc w:val="center"/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>CERNAY</w:t>
                      </w:r>
                    </w:p>
                    <w:p w14:paraId="6632C871" w14:textId="77777777" w:rsidR="0086376F" w:rsidRDefault="00000000">
                      <w:pPr>
                        <w:pStyle w:val="Framecontents"/>
                        <w:jc w:val="center"/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>FORMULAIRE D’INSCRIPTION 2025</w:t>
                      </w:r>
                    </w:p>
                    <w:p w14:paraId="454082CC" w14:textId="77777777" w:rsidR="0086376F" w:rsidRDefault="00000000">
                      <w:pPr>
                        <w:pStyle w:val="Framecontents"/>
                        <w:jc w:val="center"/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>Nouvel adhérent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" behindDoc="0" locked="0" layoutInCell="1" allowOverlap="1" wp14:anchorId="7B9D6CCE" wp14:editId="6164048F">
            <wp:simplePos x="0" y="0"/>
            <wp:positionH relativeFrom="column">
              <wp:posOffset>0</wp:posOffset>
            </wp:positionH>
            <wp:positionV relativeFrom="paragraph">
              <wp:posOffset>-216356</wp:posOffset>
            </wp:positionV>
            <wp:extent cx="1381320" cy="1238399"/>
            <wp:effectExtent l="0" t="0" r="9330" b="0"/>
            <wp:wrapNone/>
            <wp:docPr id="933742173" name="Form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320" cy="1238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898DE6B" w14:textId="77777777" w:rsidR="0086376F" w:rsidRDefault="0086376F">
      <w:pPr>
        <w:pStyle w:val="Standard"/>
        <w:rPr>
          <w:sz w:val="22"/>
          <w:szCs w:val="22"/>
        </w:rPr>
      </w:pPr>
    </w:p>
    <w:p w14:paraId="1DE7D309" w14:textId="3B97651D" w:rsidR="00427128" w:rsidRDefault="00000000">
      <w:pPr>
        <w:pStyle w:val="Standard"/>
        <w:rPr>
          <w:sz w:val="22"/>
          <w:szCs w:val="22"/>
        </w:rPr>
      </w:pPr>
      <w:r>
        <w:rPr>
          <w:b/>
          <w:bCs/>
          <w:sz w:val="22"/>
          <w:szCs w:val="22"/>
        </w:rPr>
        <w:t>NOM</w:t>
      </w:r>
      <w:r>
        <w:rPr>
          <w:sz w:val="22"/>
          <w:szCs w:val="22"/>
        </w:rPr>
        <w:t xml:space="preserve">       </w:t>
      </w:r>
      <w:proofErr w:type="gramStart"/>
      <w:r>
        <w:rPr>
          <w:sz w:val="22"/>
          <w:szCs w:val="22"/>
        </w:rPr>
        <w:t xml:space="preserve">   :</w:t>
      </w:r>
      <w:proofErr w:type="gramEnd"/>
      <w:r>
        <w:rPr>
          <w:sz w:val="22"/>
          <w:szCs w:val="22"/>
        </w:rPr>
        <w:t xml:space="preserve">  |__|__|__|__|</w:t>
      </w:r>
    </w:p>
    <w:p w14:paraId="14B1EE3C" w14:textId="77777777" w:rsidR="00427128" w:rsidRDefault="00427128">
      <w:pPr>
        <w:pStyle w:val="Standard"/>
        <w:rPr>
          <w:sz w:val="22"/>
          <w:szCs w:val="22"/>
        </w:rPr>
      </w:pPr>
    </w:p>
    <w:p w14:paraId="57A5C5BD" w14:textId="14D6F85C" w:rsidR="00427128" w:rsidRDefault="00427128">
      <w:pPr>
        <w:pStyle w:val="Standard"/>
        <w:rPr>
          <w:sz w:val="22"/>
          <w:szCs w:val="22"/>
        </w:rPr>
      </w:pPr>
    </w:p>
    <w:p w14:paraId="47FB7DB8" w14:textId="6F84D976" w:rsidR="00427128" w:rsidRDefault="00427128">
      <w:pPr>
        <w:pStyle w:val="Standard"/>
        <w:rPr>
          <w:sz w:val="22"/>
          <w:szCs w:val="22"/>
        </w:rPr>
      </w:pPr>
    </w:p>
    <w:p w14:paraId="02DC158D" w14:textId="5A1CBF94" w:rsidR="0086376F" w:rsidRDefault="0086376F">
      <w:pPr>
        <w:pStyle w:val="Standard"/>
        <w:rPr>
          <w:sz w:val="22"/>
          <w:szCs w:val="22"/>
        </w:rPr>
      </w:pPr>
    </w:p>
    <w:p w14:paraId="5033698F" w14:textId="1BD83B79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Nom : |__|__|__|__|__|__|__|__|__|___|___|__|__|__|    Prénom : |__|__|__|__|__|__|__|_|__|__|__|__|_  </w:t>
      </w:r>
    </w:p>
    <w:p w14:paraId="5F657AA7" w14:textId="0254A21D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Né(e) le    </w:t>
      </w:r>
      <w:proofErr w:type="gramStart"/>
      <w:r>
        <w:rPr>
          <w:sz w:val="22"/>
          <w:szCs w:val="22"/>
        </w:rPr>
        <w:t xml:space="preserve">   :</w:t>
      </w:r>
      <w:proofErr w:type="gramEnd"/>
      <w:r>
        <w:rPr>
          <w:sz w:val="22"/>
          <w:szCs w:val="22"/>
        </w:rPr>
        <w:t xml:space="preserve"> |__|__/ __|__/ __|__|__|__|    à : |__|__|__|__|__|__|__|__|__|  Pays : |__|__|__|__|__|__|__|__|__|</w:t>
      </w:r>
    </w:p>
    <w:p w14:paraId="531F3222" w14:textId="314C128F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Adresse postale : N° |__|__|__|   |__|__|__|__|__|   |__|__|__|__|__|__|__|__|__|__|__|__|__|__|__|__|__|__|__|    </w:t>
      </w:r>
    </w:p>
    <w:p w14:paraId="6ED3178B" w14:textId="530B079F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Code </w:t>
      </w:r>
      <w:proofErr w:type="gramStart"/>
      <w:r>
        <w:rPr>
          <w:sz w:val="22"/>
          <w:szCs w:val="22"/>
        </w:rPr>
        <w:t>Postal  |</w:t>
      </w:r>
      <w:proofErr w:type="gramEnd"/>
      <w:r>
        <w:rPr>
          <w:sz w:val="22"/>
          <w:szCs w:val="22"/>
        </w:rPr>
        <w:t xml:space="preserve">__|__|__|__|__|       à : |__|__|__|__|__|__|__|__|__|__|__|__|  </w:t>
      </w:r>
      <w:r w:rsidR="00427128">
        <w:rPr>
          <w:sz w:val="22"/>
          <w:szCs w:val="22"/>
        </w:rPr>
        <w:t>Pays : |__|__|__|__|__|__|__|__|__|</w:t>
      </w:r>
    </w:p>
    <w:p w14:paraId="333B1D7E" w14:textId="77777777" w:rsidR="0086376F" w:rsidRDefault="00000000">
      <w:pPr>
        <w:pStyle w:val="Standard"/>
      </w:pPr>
      <w:r>
        <w:rPr>
          <w:sz w:val="22"/>
          <w:szCs w:val="22"/>
        </w:rPr>
        <w:t xml:space="preserve">Adresse Email : </w:t>
      </w:r>
      <w:hyperlink r:id="rId8" w:history="1">
        <w:r>
          <w:rPr>
            <w:rStyle w:val="Internetlink"/>
            <w:sz w:val="22"/>
            <w:szCs w:val="22"/>
          </w:rPr>
          <w:t>___________________________@_________________</w:t>
        </w:r>
      </w:hyperlink>
    </w:p>
    <w:p w14:paraId="7DE7371F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Note : Cette adresse est communiquée à la FFAM pour transmission de la licence (avec la photo).  </w:t>
      </w:r>
    </w:p>
    <w:p w14:paraId="2A3AA3FD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Tél. Personnel : |__|__|__|__|__|__|__|__|__|__| Tél. Portable : |__|__|__|__|__|__|__|__|__|__|</w:t>
      </w:r>
    </w:p>
    <w:p w14:paraId="26B1E0FA" w14:textId="77777777" w:rsidR="0086376F" w:rsidRDefault="0086376F">
      <w:pPr>
        <w:pStyle w:val="Standard"/>
        <w:rPr>
          <w:sz w:val="22"/>
          <w:szCs w:val="22"/>
        </w:rPr>
      </w:pPr>
    </w:p>
    <w:p w14:paraId="111095EA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FREQUENCE(S) : |__|__|__|__|__| |__|__|__|__|__| |__|__|__|__|__| |__|__|__|__|__|</w:t>
      </w:r>
    </w:p>
    <w:p w14:paraId="4453E33C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Si vous êtes déjà licencié à la Fédération Française d’Aéro </w:t>
      </w:r>
      <w:proofErr w:type="gramStart"/>
      <w:r>
        <w:rPr>
          <w:sz w:val="22"/>
          <w:szCs w:val="22"/>
        </w:rPr>
        <w:t>Modélisme ,</w:t>
      </w:r>
      <w:proofErr w:type="gramEnd"/>
      <w:r>
        <w:rPr>
          <w:sz w:val="22"/>
          <w:szCs w:val="22"/>
        </w:rPr>
        <w:t xml:space="preserve"> votre N°_____________ (7 chiffres)</w:t>
      </w:r>
    </w:p>
    <w:p w14:paraId="61415B99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Catégorie de Pilote de démonstration : (si vous possédez une QPDD ou un brevet)</w:t>
      </w:r>
    </w:p>
    <w:p w14:paraId="2363DE84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Avion A *|__| et (ou) B *|__| Planeur A *|__| et (ou) B *|__| Hélico A *|__| et (ou) B *|__|</w:t>
      </w:r>
    </w:p>
    <w:p w14:paraId="495C30F0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Montant des diverses cotisations :</w:t>
      </w:r>
    </w:p>
    <w:tbl>
      <w:tblPr>
        <w:tblW w:w="9586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7"/>
        <w:gridCol w:w="1268"/>
        <w:gridCol w:w="1528"/>
        <w:gridCol w:w="1282"/>
        <w:gridCol w:w="1213"/>
        <w:gridCol w:w="1705"/>
        <w:gridCol w:w="1363"/>
      </w:tblGrid>
      <w:tr w:rsidR="0086376F" w14:paraId="05B827E4" w14:textId="77777777">
        <w:tblPrEx>
          <w:tblCellMar>
            <w:top w:w="0" w:type="dxa"/>
            <w:bottom w:w="0" w:type="dxa"/>
          </w:tblCellMar>
        </w:tblPrEx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E4FDC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licence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AA19C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</w:t>
            </w:r>
          </w:p>
          <w:p w14:paraId="1F76ACB9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naissance</w:t>
            </w:r>
            <w:proofErr w:type="gramEnd"/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D00E3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Tarif FFAM</w:t>
            </w:r>
          </w:p>
          <w:p w14:paraId="21A7C97A" w14:textId="77777777" w:rsidR="0086376F" w:rsidRDefault="0086376F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90BF6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Tarif Club</w:t>
            </w:r>
          </w:p>
          <w:p w14:paraId="537CB083" w14:textId="77777777" w:rsidR="0086376F" w:rsidRDefault="0086376F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C6AC0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  <w:p w14:paraId="32E84DCC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D634E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Remise pour 2e ou le 3e d’une famille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752CB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 d’entrée</w:t>
            </w:r>
          </w:p>
          <w:p w14:paraId="7A901D12" w14:textId="77777777" w:rsidR="0086376F" w:rsidRDefault="0086376F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6376F" w14:paraId="284147FD" w14:textId="77777777">
        <w:tblPrEx>
          <w:tblCellMar>
            <w:top w:w="0" w:type="dxa"/>
            <w:bottom w:w="0" w:type="dxa"/>
          </w:tblCellMar>
        </w:tblPrEx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EFC1F" w14:textId="77777777" w:rsidR="0086376F" w:rsidRDefault="00000000">
            <w:pPr>
              <w:pStyle w:val="TableContents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Adulte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ADDC4" w14:textId="77777777" w:rsidR="0086376F" w:rsidRDefault="00000000">
            <w:pPr>
              <w:pStyle w:val="TableContents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 en 2006 ou avant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AA45B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49,00 €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03683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51,00 €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81861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100,00 €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C2471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7,00 €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EEFC6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30,00 €</w:t>
            </w:r>
          </w:p>
        </w:tc>
      </w:tr>
      <w:tr w:rsidR="0086376F" w14:paraId="7EEA6A66" w14:textId="77777777">
        <w:tblPrEx>
          <w:tblCellMar>
            <w:top w:w="0" w:type="dxa"/>
            <w:bottom w:w="0" w:type="dxa"/>
          </w:tblCellMar>
        </w:tblPrEx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36C34" w14:textId="77777777" w:rsidR="0086376F" w:rsidRDefault="00000000">
            <w:pPr>
              <w:pStyle w:val="TableContents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 2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B090B" w14:textId="77777777" w:rsidR="0086376F" w:rsidRDefault="00000000">
            <w:pPr>
              <w:pStyle w:val="TableContents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 en 2007 ou 2008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6B21B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25,00 €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B77BE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30,00 €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DAE3C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55,00 €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1F12A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7,00 €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A908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15,00 €</w:t>
            </w:r>
          </w:p>
        </w:tc>
      </w:tr>
      <w:tr w:rsidR="0086376F" w14:paraId="651BEB36" w14:textId="77777777">
        <w:tblPrEx>
          <w:tblCellMar>
            <w:top w:w="0" w:type="dxa"/>
            <w:bottom w:w="0" w:type="dxa"/>
          </w:tblCellMar>
        </w:tblPrEx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0CABD" w14:textId="77777777" w:rsidR="0086376F" w:rsidRDefault="00000000">
            <w:pPr>
              <w:pStyle w:val="TableContents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 1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E558D" w14:textId="77777777" w:rsidR="0086376F" w:rsidRDefault="00000000">
            <w:pPr>
              <w:pStyle w:val="TableContents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 en 2010 ou 2009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4F876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15,00 €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CA98D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25,00 €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1423E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40,00 €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70AF4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7,00 €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C28F4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15,00 €</w:t>
            </w:r>
          </w:p>
        </w:tc>
      </w:tr>
      <w:tr w:rsidR="0086376F" w14:paraId="7E0C6347" w14:textId="77777777">
        <w:tblPrEx>
          <w:tblCellMar>
            <w:top w:w="0" w:type="dxa"/>
            <w:bottom w:w="0" w:type="dxa"/>
          </w:tblCellMar>
        </w:tblPrEx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B56E6" w14:textId="77777777" w:rsidR="0086376F" w:rsidRDefault="00000000">
            <w:pPr>
              <w:pStyle w:val="TableContents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Cadet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19F0D" w14:textId="77777777" w:rsidR="0086376F" w:rsidRDefault="00000000">
            <w:pPr>
              <w:pStyle w:val="TableContents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 en 2011 ou après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FAC57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8,00 €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32752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20,00 €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86AF4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28,00 €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BD75A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7,00 €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160D3" w14:textId="77777777" w:rsidR="0086376F" w:rsidRDefault="00000000">
            <w:pPr>
              <w:pStyle w:val="TableContents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15,00 €</w:t>
            </w:r>
          </w:p>
        </w:tc>
      </w:tr>
    </w:tbl>
    <w:p w14:paraId="3C4998D3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Note : La licence FFAM est valable jusqu’au 31/12/2025</w:t>
      </w:r>
    </w:p>
    <w:p w14:paraId="6E789E35" w14:textId="77777777" w:rsidR="0086376F" w:rsidRDefault="0086376F">
      <w:pPr>
        <w:pStyle w:val="Standard"/>
        <w:rPr>
          <w:b/>
          <w:bCs/>
          <w:sz w:val="22"/>
          <w:szCs w:val="22"/>
          <w:u w:val="single"/>
        </w:rPr>
      </w:pPr>
    </w:p>
    <w:p w14:paraId="245A4301" w14:textId="5DC82AEF" w:rsidR="0086376F" w:rsidRPr="008A6D18" w:rsidRDefault="00000000">
      <w:pPr>
        <w:pStyle w:val="Standard"/>
        <w:rPr>
          <w:b/>
          <w:bCs/>
          <w:sz w:val="22"/>
          <w:szCs w:val="22"/>
        </w:rPr>
      </w:pPr>
      <w:r w:rsidRPr="008A6D18">
        <w:rPr>
          <w:b/>
          <w:bCs/>
          <w:sz w:val="22"/>
          <w:szCs w:val="22"/>
        </w:rPr>
        <w:t>Pour une première adhésion, un certificat médical est obligatoire</w:t>
      </w:r>
      <w:r w:rsidR="008A6D18" w:rsidRPr="008A6D18">
        <w:rPr>
          <w:b/>
          <w:bCs/>
          <w:sz w:val="22"/>
          <w:szCs w:val="22"/>
        </w:rPr>
        <w:t xml:space="preserve"> à ce jour</w:t>
      </w:r>
      <w:r w:rsidRPr="008A6D18">
        <w:rPr>
          <w:b/>
          <w:bCs/>
          <w:sz w:val="22"/>
          <w:szCs w:val="22"/>
        </w:rPr>
        <w:t>.</w:t>
      </w:r>
    </w:p>
    <w:p w14:paraId="35C938A2" w14:textId="77777777" w:rsidR="0086376F" w:rsidRPr="008A6D18" w:rsidRDefault="00000000">
      <w:pPr>
        <w:pStyle w:val="Standard"/>
        <w:rPr>
          <w:b/>
          <w:bCs/>
          <w:sz w:val="22"/>
          <w:szCs w:val="22"/>
        </w:rPr>
      </w:pPr>
      <w:r w:rsidRPr="008A6D18">
        <w:rPr>
          <w:b/>
          <w:bCs/>
          <w:sz w:val="22"/>
          <w:szCs w:val="22"/>
        </w:rPr>
        <w:t xml:space="preserve">Il faudra également suivre la formation de télépilote association sur le site </w:t>
      </w:r>
      <w:proofErr w:type="spellStart"/>
      <w:r w:rsidRPr="008A6D18">
        <w:rPr>
          <w:b/>
          <w:bCs/>
          <w:sz w:val="22"/>
          <w:szCs w:val="22"/>
        </w:rPr>
        <w:t>AlphaTango</w:t>
      </w:r>
      <w:proofErr w:type="spellEnd"/>
      <w:r w:rsidRPr="008A6D18">
        <w:rPr>
          <w:b/>
          <w:bCs/>
          <w:sz w:val="22"/>
          <w:szCs w:val="22"/>
        </w:rPr>
        <w:t xml:space="preserve"> et fournir l’extrait du registre exploitant avec le N° </w:t>
      </w:r>
      <w:proofErr w:type="spellStart"/>
      <w:r w:rsidRPr="008A6D18">
        <w:rPr>
          <w:b/>
          <w:bCs/>
          <w:sz w:val="22"/>
          <w:szCs w:val="22"/>
        </w:rPr>
        <w:t>FRAxxxxxxxxxx</w:t>
      </w:r>
      <w:proofErr w:type="spellEnd"/>
      <w:r w:rsidRPr="008A6D18">
        <w:rPr>
          <w:b/>
          <w:bCs/>
          <w:sz w:val="22"/>
          <w:szCs w:val="22"/>
        </w:rPr>
        <w:t xml:space="preserve"> correspondant</w:t>
      </w:r>
    </w:p>
    <w:p w14:paraId="038E6C55" w14:textId="77777777" w:rsidR="0086376F" w:rsidRDefault="00000000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</w:p>
    <w:p w14:paraId="09DEA551" w14:textId="3AED5A6E" w:rsidR="0086376F" w:rsidRDefault="00000000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Parrainages :</w:t>
      </w:r>
    </w:p>
    <w:p w14:paraId="3D78BCE3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Je sollicite l’adhésion de mon filleul. Je m’engage à lui expliquer les consignes de sécurité et à faciliter son</w:t>
      </w:r>
    </w:p>
    <w:p w14:paraId="5BF32D99" w14:textId="77777777" w:rsidR="0086376F" w:rsidRDefault="00000000">
      <w:pPr>
        <w:pStyle w:val="Standard"/>
        <w:rPr>
          <w:sz w:val="22"/>
          <w:szCs w:val="22"/>
        </w:rPr>
      </w:pPr>
      <w:proofErr w:type="gramStart"/>
      <w:r>
        <w:rPr>
          <w:sz w:val="22"/>
          <w:szCs w:val="22"/>
        </w:rPr>
        <w:t>intégration</w:t>
      </w:r>
      <w:proofErr w:type="gramEnd"/>
      <w:r>
        <w:rPr>
          <w:sz w:val="22"/>
          <w:szCs w:val="22"/>
        </w:rPr>
        <w:t xml:space="preserve"> dans l’Aéro-club de l’Ochsenfeld.</w:t>
      </w:r>
    </w:p>
    <w:p w14:paraId="1B293E52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Nom du parrain 1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Prénom 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Nom du parrain 2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Prénom</w:t>
      </w:r>
    </w:p>
    <w:p w14:paraId="18488D4F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Date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3261C80C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Signature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Signature</w:t>
      </w:r>
      <w:proofErr w:type="spellEnd"/>
    </w:p>
    <w:p w14:paraId="6C443E9C" w14:textId="77777777" w:rsidR="0086376F" w:rsidRDefault="0086376F">
      <w:pPr>
        <w:pStyle w:val="Standard"/>
        <w:rPr>
          <w:sz w:val="22"/>
          <w:szCs w:val="22"/>
        </w:rPr>
      </w:pPr>
    </w:p>
    <w:p w14:paraId="1122E71A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Je certifie avoir reçu et pris connaissance des statuts et du règlement intérieur de l’ACO, remis suite au paiement, et je m’engage à les respecter. Je sollicite par la présente mon adhésion à l’ACO.</w:t>
      </w:r>
    </w:p>
    <w:p w14:paraId="030890D0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En tant que nouveau membre, je m’engage formellement à ne pas voler seul sans avoir fait au préalable un vol de validation devant 2 moniteurs de l’école.</w:t>
      </w:r>
    </w:p>
    <w:p w14:paraId="7AA83029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Fait à : ________________________ Le : |__|__| |__|__| |__|__|__|__</w:t>
      </w:r>
      <w:proofErr w:type="gramStart"/>
      <w:r>
        <w:rPr>
          <w:sz w:val="22"/>
          <w:szCs w:val="22"/>
        </w:rPr>
        <w:t>|  Signature</w:t>
      </w:r>
      <w:proofErr w:type="gramEnd"/>
      <w:r>
        <w:rPr>
          <w:sz w:val="22"/>
          <w:szCs w:val="22"/>
        </w:rPr>
        <w:t xml:space="preserve"> :</w:t>
      </w:r>
    </w:p>
    <w:p w14:paraId="214C825F" w14:textId="77777777" w:rsidR="0086376F" w:rsidRDefault="0086376F">
      <w:pPr>
        <w:pStyle w:val="Standard"/>
        <w:rPr>
          <w:sz w:val="22"/>
          <w:szCs w:val="22"/>
        </w:rPr>
      </w:pPr>
    </w:p>
    <w:p w14:paraId="0F322917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Pour l’assurance FFAM, merci d’indiquer le prénom et la date de naissance de votre conjoint :</w:t>
      </w:r>
    </w:p>
    <w:p w14:paraId="125F2223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Prénom : .......................... Date de naissance : ..............…</w:t>
      </w:r>
    </w:p>
    <w:p w14:paraId="66AD56D4" w14:textId="77777777" w:rsidR="0086376F" w:rsidRDefault="00000000">
      <w:pPr>
        <w:pStyle w:val="Standard"/>
      </w:pPr>
      <w:r>
        <w:rPr>
          <w:b/>
          <w:bCs/>
          <w:sz w:val="22"/>
          <w:szCs w:val="22"/>
          <w:u w:val="single"/>
        </w:rPr>
        <w:t>Paiement :</w:t>
      </w:r>
      <w:r>
        <w:rPr>
          <w:sz w:val="22"/>
          <w:szCs w:val="22"/>
        </w:rPr>
        <w:t xml:space="preserve"> sur site par CB, ou par Chèque à l’ordre de : ACO Aéroclub de l’Ochsenfeld à adresser à</w:t>
      </w:r>
    </w:p>
    <w:p w14:paraId="22E8F31C" w14:textId="77777777" w:rsidR="0086376F" w:rsidRDefault="00000000">
      <w:pPr>
        <w:pStyle w:val="Standard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JP ZIMMERLIN 15 </w:t>
      </w:r>
      <w:proofErr w:type="spellStart"/>
      <w:r>
        <w:rPr>
          <w:sz w:val="22"/>
          <w:szCs w:val="22"/>
          <w:lang w:val="de-DE"/>
        </w:rPr>
        <w:t>rue</w:t>
      </w:r>
      <w:proofErr w:type="spellEnd"/>
      <w:r>
        <w:rPr>
          <w:sz w:val="22"/>
          <w:szCs w:val="22"/>
          <w:lang w:val="de-DE"/>
        </w:rPr>
        <w:t xml:space="preserve"> du MOLKENRAIN – 68120 PFASTATT.</w:t>
      </w:r>
    </w:p>
    <w:p w14:paraId="5DC348D2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Si vous souhaitez payer par virement bancaire, me demander le RIB du club.</w:t>
      </w:r>
    </w:p>
    <w:p w14:paraId="27CD7D5A" w14:textId="77777777" w:rsidR="0086376F" w:rsidRDefault="00000000">
      <w:pPr>
        <w:pStyle w:val="Standard"/>
      </w:pPr>
      <w:hyperlink r:id="rId9" w:history="1">
        <w:r>
          <w:rPr>
            <w:rStyle w:val="Internetlink"/>
            <w:sz w:val="22"/>
            <w:szCs w:val="22"/>
          </w:rPr>
          <w:t>tresorier@aero-ochsenfeld.fr</w:t>
        </w:r>
      </w:hyperlink>
      <w:r>
        <w:rPr>
          <w:sz w:val="22"/>
          <w:szCs w:val="22"/>
        </w:rPr>
        <w:t xml:space="preserve">   Ou  </w:t>
      </w:r>
      <w:hyperlink r:id="rId10" w:history="1">
        <w:r>
          <w:rPr>
            <w:rStyle w:val="Internetlink"/>
            <w:sz w:val="22"/>
            <w:szCs w:val="22"/>
          </w:rPr>
          <w:t>jpzimm68@free.fr</w:t>
        </w:r>
      </w:hyperlink>
    </w:p>
    <w:p w14:paraId="114EB01A" w14:textId="77777777" w:rsidR="0086376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Portable : 06.06.94.66.57</w:t>
      </w:r>
    </w:p>
    <w:p w14:paraId="12C69716" w14:textId="77777777" w:rsidR="0086376F" w:rsidRDefault="00000000">
      <w:pPr>
        <w:pStyle w:val="Standard"/>
      </w:pPr>
      <w:r>
        <w:rPr>
          <w:sz w:val="22"/>
          <w:szCs w:val="22"/>
        </w:rPr>
        <w:t xml:space="preserve">Site du club pour téléchargements des différents </w:t>
      </w:r>
      <w:proofErr w:type="gramStart"/>
      <w:r>
        <w:rPr>
          <w:sz w:val="22"/>
          <w:szCs w:val="22"/>
        </w:rPr>
        <w:t>documents:</w:t>
      </w:r>
      <w:proofErr w:type="gramEnd"/>
      <w:r>
        <w:rPr>
          <w:sz w:val="22"/>
          <w:szCs w:val="22"/>
        </w:rPr>
        <w:t xml:space="preserve"> </w:t>
      </w:r>
      <w:hyperlink r:id="rId11" w:history="1">
        <w:r>
          <w:rPr>
            <w:rStyle w:val="Internetlink"/>
            <w:sz w:val="22"/>
            <w:szCs w:val="22"/>
          </w:rPr>
          <w:t>http://www.aero-ochsenfeld.fr/</w:t>
        </w:r>
      </w:hyperlink>
    </w:p>
    <w:sectPr w:rsidR="0086376F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BB559" w14:textId="77777777" w:rsidR="002806D6" w:rsidRDefault="002806D6">
      <w:r>
        <w:separator/>
      </w:r>
    </w:p>
  </w:endnote>
  <w:endnote w:type="continuationSeparator" w:id="0">
    <w:p w14:paraId="79670523" w14:textId="77777777" w:rsidR="002806D6" w:rsidRDefault="0028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D824E" w14:textId="77777777" w:rsidR="002806D6" w:rsidRDefault="002806D6">
      <w:r>
        <w:rPr>
          <w:color w:val="000000"/>
        </w:rPr>
        <w:separator/>
      </w:r>
    </w:p>
  </w:footnote>
  <w:footnote w:type="continuationSeparator" w:id="0">
    <w:p w14:paraId="76F6F1A7" w14:textId="77777777" w:rsidR="002806D6" w:rsidRDefault="0028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F6584"/>
    <w:multiLevelType w:val="multilevel"/>
    <w:tmpl w:val="9D8ED38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6476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376F"/>
    <w:rsid w:val="002806D6"/>
    <w:rsid w:val="003B6F1C"/>
    <w:rsid w:val="00427128"/>
    <w:rsid w:val="0086376F"/>
    <w:rsid w:val="008A6D18"/>
    <w:rsid w:val="0093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4608"/>
  <w15:docId w15:val="{69418531-EF9E-43DC-BDAE-44689101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2"/>
        <w:szCs w:val="22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re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leChar">
    <w:name w:val="Title Char"/>
    <w:basedOn w:val="Policepardfaut"/>
    <w:rPr>
      <w:rFonts w:ascii="Cambria" w:eastAsia="Cambria" w:hAnsi="Cambria" w:cs="Mangal"/>
      <w:b/>
      <w:bCs/>
      <w:kern w:val="3"/>
      <w:sz w:val="29"/>
      <w:szCs w:val="29"/>
      <w:lang w:eastAsia="zh-CN" w:bidi="hi-IN"/>
    </w:rPr>
  </w:style>
  <w:style w:type="character" w:customStyle="1" w:styleId="BodyTextChar">
    <w:name w:val="Body Text Char"/>
    <w:basedOn w:val="Policepardfaut"/>
    <w:rPr>
      <w:rFonts w:cs="Mangal"/>
      <w:kern w:val="3"/>
      <w:sz w:val="21"/>
      <w:szCs w:val="21"/>
      <w:lang w:eastAsia="zh-CN" w:bidi="hi-IN"/>
    </w:rPr>
  </w:style>
  <w:style w:type="character" w:customStyle="1" w:styleId="BalloonTextChar">
    <w:name w:val="Balloon Text Char"/>
    <w:basedOn w:val="Policepardfaut"/>
    <w:rPr>
      <w:rFonts w:ascii="Times New Roman" w:eastAsia="Times New Roman" w:hAnsi="Times New Roman" w:cs="Mangal"/>
      <w:kern w:val="3"/>
      <w:sz w:val="2"/>
      <w:lang w:eastAsia="zh-CN" w:bidi="hi-IN"/>
    </w:rPr>
  </w:style>
  <w:style w:type="numbering" w:customStyle="1" w:styleId="NoList">
    <w:name w:val="No List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___@______________________________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ero-ochsenfeld.fr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pzimm68@fre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esorier@aero-ochsenfeld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Jean-Bernard Muffat</dc:creator>
  <cp:lastModifiedBy>jean-pierre Zimmerlin</cp:lastModifiedBy>
  <cp:revision>3</cp:revision>
  <cp:lastPrinted>2024-10-03T14:01:00Z</cp:lastPrinted>
  <dcterms:created xsi:type="dcterms:W3CDTF">2024-10-03T14:01:00Z</dcterms:created>
  <dcterms:modified xsi:type="dcterms:W3CDTF">2024-10-03T14:02:00Z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